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14" w:rsidRDefault="00654E14" w:rsidP="002C6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54E14" w:rsidRPr="00641A4E" w:rsidRDefault="00654E14" w:rsidP="002C6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</w:rPr>
        <w:t xml:space="preserve">  «Детский сад № 20 имени 1 Мая города Евпатории Республики Крым»</w:t>
      </w:r>
    </w:p>
    <w:p w:rsidR="00654E14" w:rsidRPr="00641A4E" w:rsidRDefault="00654E14" w:rsidP="002C6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641A4E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9pt;margin-top:13.3pt;width:468pt;height:87pt;z-index:251658240" adj="5665" fillcolor="black">
            <v:shadow color="#868686"/>
            <v:textpath style="font-family:&quot;Impact&quot;;v-text-kern:t" trim="t" fitpath="t" xscale="f" string="Установочный педсовет:"/>
          </v:shape>
        </w:pict>
      </w: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2272BF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54E14" w:rsidRPr="00641A4E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1A4E">
        <w:rPr>
          <w:rFonts w:ascii="Times New Roman" w:hAnsi="Times New Roman" w:cs="Times New Roman"/>
          <w:b/>
          <w:bCs/>
          <w:sz w:val="48"/>
          <w:szCs w:val="48"/>
        </w:rPr>
        <w:t xml:space="preserve">«Организация работы в МБДОУ </w:t>
      </w:r>
    </w:p>
    <w:p w:rsidR="00654E14" w:rsidRPr="00641A4E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1A4E">
        <w:rPr>
          <w:rFonts w:ascii="Times New Roman" w:hAnsi="Times New Roman" w:cs="Times New Roman"/>
          <w:b/>
          <w:bCs/>
          <w:sz w:val="48"/>
          <w:szCs w:val="48"/>
        </w:rPr>
        <w:t>«ДС № 20 имени 1 Мая»</w:t>
      </w:r>
    </w:p>
    <w:p w:rsidR="00654E14" w:rsidRPr="00641A4E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1A4E">
        <w:rPr>
          <w:rFonts w:ascii="Times New Roman" w:hAnsi="Times New Roman" w:cs="Times New Roman"/>
          <w:b/>
          <w:bCs/>
          <w:sz w:val="48"/>
          <w:szCs w:val="48"/>
        </w:rPr>
        <w:t xml:space="preserve"> на 2018-2019 учебный год»</w:t>
      </w: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13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A4AD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Подготовил:</w:t>
      </w: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A4AD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старший воспитатель </w:t>
      </w:r>
      <w:r>
        <w:rPr>
          <w:rFonts w:ascii="Times New Roman" w:hAnsi="Times New Roman" w:cs="Times New Roman"/>
          <w:b/>
          <w:bCs/>
          <w:sz w:val="32"/>
          <w:szCs w:val="32"/>
        </w:rPr>
        <w:t>Райлян О.В.</w:t>
      </w: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E14" w:rsidRPr="003A4ADA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41A4E">
        <w:rPr>
          <w:rFonts w:ascii="Times New Roman" w:hAnsi="Times New Roman" w:cs="Times New Roman"/>
          <w:sz w:val="28"/>
          <w:szCs w:val="28"/>
        </w:rPr>
        <w:t xml:space="preserve">:  знакомство педагогов с итогами деятельности  МБДОУ за летний период, принятие и утверждения плана деятельности МБДОУ на новый учебный год. 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Выявить уровень профессиональной подготовленности  педагогов, развивать сплоченность, умение работать в команде, аргументировано отстаивать свою точку зрения.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 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 </w:t>
      </w:r>
      <w:r w:rsidRPr="00641A4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1. Анализ летней оздоровительной работы с детьми.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2. Утверждение годового плана на 2018 – 2019  учебный год 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</w:rPr>
        <w:t>3. Утвердить изменения в основной образовательной программе учреждения, рабочих  программах  педагогов.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 xml:space="preserve">4.  Утверждение сетки НОД, режима дня, ученого плана, программ, проектов  по  самообразованию, методического совета МБДОУ, аттестационной  комиссии  на  СЗД в 2018-2019 уч. году.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5. Утверждение тематики родительских собраний.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6. Утвердить  кандидатуру на участие в конкурсе «Воспитатель года 2018».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Pr="00641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Разное.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</w:rPr>
        <w:t>1. Приветственное слово. Поздравления.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- Уважаемые коллеги!  Очень рада приветствовать вас в полном составе на первом  педсовете. А также разрешите мне поздравить с началом нового, интересного, плодотворного учебного года!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Пусть любят вас воспитанники,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Пусть ценят, понимают власти,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Желаю вам здоровья, счастья,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Надежной дружеской руки.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Пусть чувство юмора у вас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Среди других преобладает.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И пусть сиянье детских глаз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Повсюду вас сопровождает.</w:t>
      </w:r>
    </w:p>
    <w:p w:rsidR="00654E14" w:rsidRPr="00641A4E" w:rsidRDefault="00654E14" w:rsidP="00641A4E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Сегодняшний педсовет пройдет в форме деловой игры, целью которого будет не только  знакомство с годовым планом, но и совершенствование мастерства педагогов. Сегодня мы имеем возможность не только  узнать о деятельности коллег, но и систематизировать знания, осмыслить  собственные подходы к работе.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4" w:rsidRPr="00DB5D14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</w:rPr>
        <w:t>1.1. Анализ летней – оздоровительной работы.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</w:rPr>
        <w:t>Летняя оздоровительная работа осуществлялась в  МБДОУ «ДС № 20 имени 1 Мая»  согласно плану летней оздоровительной кампании.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Проект летней оздоровительной работы был разработан на основе федеральных государственных образовательных стандартов к структуре основной общеобразовательной программы дошкольного образования.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>Содержание педагогического процесса осуществлялась в совместной деятельности взрослого и детей, самостоятельной деятельности детей, а также при проведении режимных моментов. Основной формой работы с детьми была игра.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>В отчетный период деятельность педагогического коллектива была направлена на решение следующих задач:</w:t>
      </w:r>
    </w:p>
    <w:p w:rsidR="00654E14" w:rsidRPr="00641A4E" w:rsidRDefault="00654E14" w:rsidP="00641A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654E14" w:rsidRPr="00641A4E" w:rsidRDefault="00654E14" w:rsidP="00641A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</w:t>
      </w:r>
    </w:p>
    <w:p w:rsidR="00654E14" w:rsidRPr="00641A4E" w:rsidRDefault="00654E14" w:rsidP="00641A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Исходя из поставленных задач, были спрогнозированы результаты деятельности дошкольного учреждения за летний период:</w:t>
      </w:r>
    </w:p>
    <w:p w:rsidR="00654E14" w:rsidRPr="00641A4E" w:rsidRDefault="00654E14" w:rsidP="00641A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Снижение заболеваемости, повышение сопротивляемости детского организма, приобщение ребенка к ЗОЖ и овладение им разнообразными видами двигательной активности.</w:t>
      </w:r>
    </w:p>
    <w:p w:rsidR="00654E14" w:rsidRPr="00641A4E" w:rsidRDefault="00654E14" w:rsidP="00641A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Закрепление умений и знаний детей по основным направлениям, повышение уровня познавательного интереса детей в процессе игровой и трудовой деятельности.</w:t>
      </w:r>
    </w:p>
    <w:p w:rsidR="00654E14" w:rsidRPr="00641A4E" w:rsidRDefault="00654E14" w:rsidP="00641A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>Увеличение числа родителей в участии в образовательном процессе МБДОУ.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эффективности работы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произведено благоустройство территории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:  оборудованы участки для групп, установка  оборудования  на  участках  и  на   спортивной  площадке, завезен песок.  </w:t>
      </w:r>
      <w:r w:rsidRPr="00641A4E">
        <w:rPr>
          <w:rFonts w:ascii="Times New Roman" w:hAnsi="Times New Roman" w:cs="Times New Roman"/>
          <w:sz w:val="28"/>
          <w:szCs w:val="28"/>
        </w:rPr>
        <w:t>Для повышения уровня информированности родителей    проводились индивидуальные консультации  и беседы по всем возникающим у родителей вопросам. На сайте МБДОУ были размещены мероприятия, фотографии летней- оздоровительной    работы.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режима. Одним из компонентов рационально построенного режима дня являлось посещение детьми пляжа и  прогулки на открытом воздухе, которые повышают двигательную активность детей за счет включения беговых упражнений, использования подвижных игр различной активности, эстафет, элементов спортивных игр, пешеходных прогулок и экскурсий.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>Были созданы условия для повышения двигательной активности дошкольников путём расши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softHyphen/>
        <w:t>рения ассортимента выносного спортивного  оборудования  и  оборудования  спортивной  площадки.</w:t>
      </w:r>
    </w:p>
    <w:p w:rsidR="00654E14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лета администрацией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осуществлялся оперативный контроль по выполнению требований СанПиН по организации физкультурно – оздоровительной работы (утренний прием,  утренняя гимнастика, гимнастика после сна, закаливание, проведение физкультурных занятий, праздников, развлечений)</w:t>
      </w:r>
      <w:r w:rsidRPr="00641A4E">
        <w:rPr>
          <w:rFonts w:ascii="Times New Roman" w:hAnsi="Times New Roman" w:cs="Times New Roman"/>
          <w:sz w:val="28"/>
          <w:szCs w:val="28"/>
        </w:rPr>
        <w:t>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 изложенного, можно считать, что летняя  оздоровительная компания в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 прошла достаточно успешно, не было допущено травматизма,  пищевых отравлений. Все запланированные мероприятия по летней – оздоровительной работе реализованы. 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Что позволяет сделать прогноз на продолжение проведения мероприятий по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  <w:r w:rsidRPr="00641A4E">
        <w:rPr>
          <w:rFonts w:ascii="Times New Roman" w:hAnsi="Times New Roman" w:cs="Times New Roman"/>
          <w:sz w:val="28"/>
          <w:szCs w:val="28"/>
          <w:lang w:eastAsia="ru-RU"/>
        </w:rPr>
        <w:t xml:space="preserve">, для двигательной активности детей на групповых участках продолжать пополнять стандартным и нестандартным оборудованием, продолжать работу по оснащению  прогулочных  площадок.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 Предлагаю  к  обсуждению  задачи  на  2018-2019 учебный год.</w:t>
      </w:r>
    </w:p>
    <w:p w:rsidR="00654E14" w:rsidRPr="00641A4E" w:rsidRDefault="00654E14" w:rsidP="00641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документ, с которым мы ознакомимся на заседании нашего педагогического совета, это «Годовой план работы ДОУ на 2018-2019 учебный год»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A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Продолжить работу по обеспечению гармоничного физического и психологического здоровья детей путем внедрения здоровьесберегающих технологий и совершенствования новой предметно-развивающей среды </w:t>
      </w:r>
      <w:r w:rsidRPr="00641A4E">
        <w:rPr>
          <w:rFonts w:ascii="Times New Roman" w:hAnsi="Times New Roman" w:cs="Times New Roman"/>
          <w:sz w:val="28"/>
          <w:szCs w:val="28"/>
        </w:rPr>
        <w:t>МБДОУ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  <w:shd w:val="clear" w:color="auto" w:fill="FFFFFF"/>
        </w:rPr>
        <w:t>2. Повысить уровень педагогической компетентности педагогов в работе по нравственно-патриотическому воспитанию детей дошкольного возраста.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>3.</w:t>
      </w:r>
      <w:r w:rsidRPr="00641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A4E">
        <w:rPr>
          <w:rFonts w:ascii="Times New Roman" w:hAnsi="Times New Roman" w:cs="Times New Roman"/>
          <w:sz w:val="28"/>
          <w:szCs w:val="28"/>
        </w:rPr>
        <w:t>Расширение   границ  социального  партнерства  детского  сада  в  процессе  взаимодействия  с  различными  организациями  города  и  широкой  общественностью.</w:t>
      </w:r>
    </w:p>
    <w:p w:rsidR="00654E14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решения задачи совершенствования профессиональной компетентности педагогов запланированы следующие </w:t>
      </w: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мероприятия: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  <w:r w:rsidRPr="00641A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Семинар-практикум по теме: «Разнообразные формы и методы проведения НОД в МБДОУ» (ст. воспитатель)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«Нравственно-патриотическое воспитание детей  дошкольного возраста» (все возрастные группы) (городской практикум)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Март </w:t>
      </w:r>
      <w:r w:rsidRPr="00641A4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«Организация познавательной деятельности детей дошкольного возраста» (Семинар-практикум)</w:t>
      </w:r>
    </w:p>
    <w:p w:rsidR="00654E14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Запланированы консультации для педагогов старших групп: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Типы родительской любви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Развитие творческой личности – цель современного образования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Актуальность проблемы физического воспитания – как основы развития дошкольника, формирования счастливой, здоровой личности.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Внедрение здоровьесберегающих технологий на занятиях и вне их.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Организация работы по театрализованной деятельности в детском саду.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Использование схем-подсказок для заучивания стихотворений с детьми.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Консультации для педагогов младших и средних групп: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Адаптация ребёнка – к условиям ДОУ, методы её ускорения.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Особенности психологического благополучия ребенка в младшей группе.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Основные показатели познавательного развития ребенка младшего дошкольного возраста.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запланированы </w:t>
      </w: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педсоветы: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Август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Установочный. </w:t>
      </w:r>
      <w:r w:rsidRPr="00641A4E">
        <w:rPr>
          <w:rFonts w:ascii="Times New Roman" w:hAnsi="Times New Roman" w:cs="Times New Roman"/>
          <w:sz w:val="28"/>
          <w:szCs w:val="28"/>
        </w:rPr>
        <w:t>«Организация работы в МБДОУ  «ДС № 20 имени 1 Мая» на 2018-2019 учебный год»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«Совершенствование игровой компетенции детей через формирование гендерной культуры»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«Развитие познавательно-исследовательской деятельности через организацию детского экспериментирования»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Май.</w:t>
      </w: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Итоговый. «Итоги образовательной деятельности за учебный год»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строится также исходя из задач годового плана.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младшая группа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Родительское собрание «Знакомство с воспитательно-образовательным процессом во 2 младшей группе». (сентябрь)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Консультация «Ребенок достоин уважения».(декабрь)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Родительское собрание ««Речь на кончиках пальцев». (февраль)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Родительское собрание «Круглый стол» - подведение итогов работы за год.(май)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группа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Родительское собрание «Знакомство с воспитательно-образовательным процессом в средней группе». (сентябрь)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Консультация « Режим дня и его значение». (декабрь)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Родительское собрание « Охрана жизни и здоровья ребенка» (февраль)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4.Родительское собрание «Круглый стол» - подведение итогов работы за год.(май)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Родительское собрание «Знакомство с воспитательно-образовательным процессом в старшей группе»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Консультация «Ребенок и его здоровье».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Родительское собрание «Приобщение дошкольников к здоровому образу жизни».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Родительское собрание «Круглый стол» - подведение итогов работы за год.(май)</w:t>
      </w:r>
    </w:p>
    <w:p w:rsidR="00654E14" w:rsidRPr="00641A4E" w:rsidRDefault="00654E14" w:rsidP="00641A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к школе группа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Родительское собрание «Знакомство с воспитательно-образовательным процессом в подготовительной к школе группе».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Консультация «Развиваем интерес детей к спорту».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Родительское собрание «Как подготовить детей к школе».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Родительское собрание «Круглый стол» - подведение итогов работы за год.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координации деятельности МБДОУ в предстоящем учебном году на установочном педсовете традиционно утверждается перечень документов, регламентирующих организацию образовательного и воспитательного процесса в МБДОУ.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документ с которым я хочу вас ознакомить, это изменения и дополнения, которые вносятся в  Образовательную программу МБДОУ «ДС № 20 имени 1 Мая (Ознакомление с листом изменений)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4E">
        <w:rPr>
          <w:rFonts w:ascii="Times New Roman" w:hAnsi="Times New Roman" w:cs="Times New Roman"/>
          <w:sz w:val="28"/>
          <w:szCs w:val="28"/>
        </w:rPr>
        <w:t xml:space="preserve">Предлагаю  к утверждению сетку НОД, режим дня, учебный план,  темы  проектов  по  самообразованию  педагогов,  состав методического совета,  аттестационной  комиссии  на  СЗД в 2018-2019 уч. году.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Выработка решения педсовета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Предлагаю завершить работу нашего педагогического совета принятием решений.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1.Работу за летний оздоровительный период признать хорошей. 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Утвердить: годовой план работы МБДОУ «ДС № 20  имени 1 Мая» на 2018-2019 уч.год,  лист изменений в образовательной программе МБДОУ,  расписание образовательной деятельности, состав методического совета и аттестационной комиссии,график работы музыкального руководителя на 2018-2019 уч. год. (Заведующий МБДОУ   В.И.Бабкина, 31.08.2018 г. )</w:t>
      </w:r>
    </w:p>
    <w:p w:rsidR="00654E14" w:rsidRPr="00641A4E" w:rsidRDefault="00654E14" w:rsidP="00641A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1A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Привести рабочую документацию в соответствие с утвержденными документами. (Срок до 03.09.2018)</w:t>
      </w: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E14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E14" w:rsidRPr="00437BE3" w:rsidRDefault="00654E14" w:rsidP="00B4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4E14" w:rsidRPr="00437BE3" w:rsidSect="008047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14" w:rsidRDefault="00654E14" w:rsidP="00B43A78">
      <w:pPr>
        <w:spacing w:after="0" w:line="240" w:lineRule="auto"/>
      </w:pPr>
      <w:r>
        <w:separator/>
      </w:r>
    </w:p>
  </w:endnote>
  <w:endnote w:type="continuationSeparator" w:id="0">
    <w:p w:rsidR="00654E14" w:rsidRDefault="00654E14" w:rsidP="00B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14" w:rsidRDefault="00654E14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654E14" w:rsidRDefault="00654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14" w:rsidRDefault="00654E14" w:rsidP="00B43A78">
      <w:pPr>
        <w:spacing w:after="0" w:line="240" w:lineRule="auto"/>
      </w:pPr>
      <w:r>
        <w:separator/>
      </w:r>
    </w:p>
  </w:footnote>
  <w:footnote w:type="continuationSeparator" w:id="0">
    <w:p w:rsidR="00654E14" w:rsidRDefault="00654E14" w:rsidP="00B4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962"/>
    <w:multiLevelType w:val="multilevel"/>
    <w:tmpl w:val="029A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6D08"/>
    <w:multiLevelType w:val="multilevel"/>
    <w:tmpl w:val="4412F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AA3F99"/>
    <w:multiLevelType w:val="hybridMultilevel"/>
    <w:tmpl w:val="3276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0BC"/>
    <w:multiLevelType w:val="multilevel"/>
    <w:tmpl w:val="60B0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C62D4"/>
    <w:multiLevelType w:val="multilevel"/>
    <w:tmpl w:val="6382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C2BA0"/>
    <w:multiLevelType w:val="multilevel"/>
    <w:tmpl w:val="AB9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6744F"/>
    <w:multiLevelType w:val="hybridMultilevel"/>
    <w:tmpl w:val="DE203456"/>
    <w:lvl w:ilvl="0" w:tplc="CF00BB0A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B96"/>
    <w:rsid w:val="00022381"/>
    <w:rsid w:val="00046260"/>
    <w:rsid w:val="000701C1"/>
    <w:rsid w:val="00136126"/>
    <w:rsid w:val="00136246"/>
    <w:rsid w:val="00166B48"/>
    <w:rsid w:val="001B60BA"/>
    <w:rsid w:val="001D06BF"/>
    <w:rsid w:val="001E0647"/>
    <w:rsid w:val="002272BF"/>
    <w:rsid w:val="002420A2"/>
    <w:rsid w:val="00270B99"/>
    <w:rsid w:val="002719C1"/>
    <w:rsid w:val="00274554"/>
    <w:rsid w:val="002C43F3"/>
    <w:rsid w:val="002C61CB"/>
    <w:rsid w:val="003A4ADA"/>
    <w:rsid w:val="003C7705"/>
    <w:rsid w:val="004238DE"/>
    <w:rsid w:val="00437BE3"/>
    <w:rsid w:val="00443DB4"/>
    <w:rsid w:val="00496FA1"/>
    <w:rsid w:val="004D29CD"/>
    <w:rsid w:val="00566578"/>
    <w:rsid w:val="00574915"/>
    <w:rsid w:val="00597CF8"/>
    <w:rsid w:val="005B3E19"/>
    <w:rsid w:val="00631A9F"/>
    <w:rsid w:val="00641A4E"/>
    <w:rsid w:val="00654E14"/>
    <w:rsid w:val="006D1882"/>
    <w:rsid w:val="006D6DCF"/>
    <w:rsid w:val="00712582"/>
    <w:rsid w:val="00721E18"/>
    <w:rsid w:val="00746D25"/>
    <w:rsid w:val="007A0D84"/>
    <w:rsid w:val="007C656A"/>
    <w:rsid w:val="008047B7"/>
    <w:rsid w:val="008068C3"/>
    <w:rsid w:val="00873E3B"/>
    <w:rsid w:val="008D23E8"/>
    <w:rsid w:val="009A3D9E"/>
    <w:rsid w:val="00A301D5"/>
    <w:rsid w:val="00A44287"/>
    <w:rsid w:val="00B209FF"/>
    <w:rsid w:val="00B43A78"/>
    <w:rsid w:val="00B55F4F"/>
    <w:rsid w:val="00B7710D"/>
    <w:rsid w:val="00B8411B"/>
    <w:rsid w:val="00B97161"/>
    <w:rsid w:val="00BF4240"/>
    <w:rsid w:val="00C23CBA"/>
    <w:rsid w:val="00CD37D6"/>
    <w:rsid w:val="00D03A52"/>
    <w:rsid w:val="00D43C85"/>
    <w:rsid w:val="00D609E4"/>
    <w:rsid w:val="00D748E1"/>
    <w:rsid w:val="00DB254B"/>
    <w:rsid w:val="00DB5D14"/>
    <w:rsid w:val="00E15C7A"/>
    <w:rsid w:val="00E171BA"/>
    <w:rsid w:val="00E80B96"/>
    <w:rsid w:val="00E81AF0"/>
    <w:rsid w:val="00F35FEA"/>
    <w:rsid w:val="00F528B1"/>
    <w:rsid w:val="00F8291F"/>
    <w:rsid w:val="00FC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D0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03A52"/>
  </w:style>
  <w:style w:type="paragraph" w:styleId="BalloonText">
    <w:name w:val="Balloon Text"/>
    <w:basedOn w:val="Normal"/>
    <w:link w:val="BalloonTextChar"/>
    <w:uiPriority w:val="99"/>
    <w:semiHidden/>
    <w:rsid w:val="00FC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A78"/>
  </w:style>
  <w:style w:type="paragraph" w:styleId="Footer">
    <w:name w:val="footer"/>
    <w:basedOn w:val="Normal"/>
    <w:link w:val="FooterChar"/>
    <w:uiPriority w:val="99"/>
    <w:rsid w:val="00B4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A78"/>
  </w:style>
  <w:style w:type="paragraph" w:styleId="ListParagraph">
    <w:name w:val="List Paragraph"/>
    <w:basedOn w:val="Normal"/>
    <w:uiPriority w:val="99"/>
    <w:qFormat/>
    <w:rsid w:val="00B55F4F"/>
    <w:pPr>
      <w:ind w:left="720"/>
    </w:pPr>
  </w:style>
  <w:style w:type="character" w:customStyle="1" w:styleId="c1">
    <w:name w:val="c1"/>
    <w:basedOn w:val="DefaultParagraphFont"/>
    <w:uiPriority w:val="99"/>
    <w:rsid w:val="00136246"/>
  </w:style>
  <w:style w:type="paragraph" w:styleId="NormalWeb">
    <w:name w:val="Normal (Web)"/>
    <w:basedOn w:val="Normal"/>
    <w:uiPriority w:val="99"/>
    <w:rsid w:val="00E1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7</Pages>
  <Words>1576</Words>
  <Characters>8986</Characters>
  <Application>Microsoft Office Outlook</Application>
  <DocSecurity>0</DocSecurity>
  <Lines>0</Lines>
  <Paragraphs>0</Paragraphs>
  <ScaleCrop>false</ScaleCrop>
  <Company>hobbit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hobbit</dc:creator>
  <cp:keywords/>
  <dc:description/>
  <cp:lastModifiedBy>1Мая</cp:lastModifiedBy>
  <cp:revision>3</cp:revision>
  <cp:lastPrinted>2018-08-22T13:37:00Z</cp:lastPrinted>
  <dcterms:created xsi:type="dcterms:W3CDTF">2018-08-03T08:12:00Z</dcterms:created>
  <dcterms:modified xsi:type="dcterms:W3CDTF">2018-08-22T13:55:00Z</dcterms:modified>
</cp:coreProperties>
</file>